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A8D64" w14:textId="77777777" w:rsidR="0050729A" w:rsidRPr="00E976AE" w:rsidRDefault="0050729A" w:rsidP="003A28A4">
      <w:pPr>
        <w:pStyle w:val="Titolo"/>
        <w:rPr>
          <w:rFonts w:ascii="Arial" w:hAnsi="Arial" w:cs="Arial"/>
        </w:rPr>
      </w:pPr>
      <w:r w:rsidRPr="00E976AE">
        <w:rPr>
          <w:rFonts w:ascii="Arial" w:hAnsi="Arial" w:cs="Arial"/>
        </w:rPr>
        <w:t>ELEZION</w:t>
      </w:r>
      <w:r w:rsidR="00356645" w:rsidRPr="00E976AE">
        <w:rPr>
          <w:rFonts w:ascii="Arial" w:hAnsi="Arial" w:cs="Arial"/>
        </w:rPr>
        <w:t xml:space="preserve">I REGIONALI </w:t>
      </w:r>
      <w:r w:rsidR="003A28A4" w:rsidRPr="00E976AE">
        <w:rPr>
          <w:rFonts w:ascii="Arial" w:hAnsi="Arial" w:cs="Arial"/>
        </w:rPr>
        <w:t xml:space="preserve">- </w:t>
      </w:r>
      <w:r w:rsidRPr="00E976AE">
        <w:rPr>
          <w:rFonts w:ascii="Arial" w:hAnsi="Arial" w:cs="Arial"/>
        </w:rPr>
        <w:t>PROPAGANDA ELETTORALE</w:t>
      </w:r>
    </w:p>
    <w:p w14:paraId="139F0B20" w14:textId="24490BFD" w:rsidR="003A28A4" w:rsidRPr="00E976AE" w:rsidRDefault="003A28A4" w:rsidP="003A28A4">
      <w:pPr>
        <w:pStyle w:val="Titolo"/>
        <w:spacing w:before="120"/>
        <w:rPr>
          <w:rFonts w:ascii="Arial" w:hAnsi="Arial" w:cs="Arial"/>
          <w:sz w:val="28"/>
          <w:szCs w:val="28"/>
          <w:u w:val="none"/>
        </w:rPr>
      </w:pPr>
      <w:r w:rsidRPr="00E976AE">
        <w:rPr>
          <w:rFonts w:ascii="Arial" w:hAnsi="Arial" w:cs="Arial"/>
          <w:sz w:val="28"/>
          <w:szCs w:val="28"/>
          <w:u w:val="none"/>
        </w:rPr>
        <w:t xml:space="preserve">LISTE </w:t>
      </w:r>
      <w:r w:rsidR="00174D3C">
        <w:rPr>
          <w:rFonts w:ascii="Arial" w:hAnsi="Arial" w:cs="Arial"/>
          <w:sz w:val="28"/>
          <w:szCs w:val="28"/>
          <w:u w:val="none"/>
        </w:rPr>
        <w:t>PROVINCIALI</w:t>
      </w:r>
    </w:p>
    <w:p w14:paraId="577A7D47" w14:textId="77777777" w:rsidR="003A28A4" w:rsidRPr="00E976AE" w:rsidRDefault="00842BCD" w:rsidP="009E03DA">
      <w:pPr>
        <w:spacing w:before="120"/>
        <w:jc w:val="center"/>
        <w:rPr>
          <w:rFonts w:ascii="Arial" w:hAnsi="Arial" w:cs="Arial"/>
          <w:bCs/>
          <w:iCs/>
          <w:sz w:val="28"/>
          <w:szCs w:val="30"/>
        </w:rPr>
      </w:pPr>
      <w:r w:rsidRPr="00E976AE">
        <w:rPr>
          <w:rFonts w:ascii="Arial" w:hAnsi="Arial" w:cs="Arial"/>
          <w:bCs/>
          <w:iCs/>
          <w:sz w:val="28"/>
          <w:szCs w:val="30"/>
        </w:rPr>
        <w:t>mt. 2,00 x mt. 1,00</w:t>
      </w:r>
    </w:p>
    <w:p w14:paraId="74DF5EB4" w14:textId="77777777" w:rsidR="001016A5" w:rsidRDefault="001016A5" w:rsidP="001016A5">
      <w:pPr>
        <w:spacing w:before="120"/>
        <w:jc w:val="center"/>
        <w:rPr>
          <w:rFonts w:ascii="Arial" w:hAnsi="Arial" w:cs="Arial"/>
          <w:b/>
          <w:bCs/>
          <w:i/>
          <w:iCs/>
          <w:sz w:val="28"/>
          <w:szCs w:val="30"/>
        </w:rPr>
      </w:pPr>
      <w:r>
        <w:rPr>
          <w:rFonts w:ascii="Arial" w:hAnsi="Arial" w:cs="Arial"/>
          <w:b/>
          <w:bCs/>
          <w:i/>
          <w:iCs/>
          <w:sz w:val="28"/>
          <w:szCs w:val="30"/>
        </w:rPr>
        <w:t>(Deliberazione della Giunta comunale n. 130</w:t>
      </w:r>
      <w:r w:rsidRPr="00D32D45">
        <w:rPr>
          <w:rFonts w:ascii="Arial" w:hAnsi="Arial" w:cs="Arial"/>
          <w:b/>
          <w:bCs/>
          <w:i/>
          <w:iCs/>
          <w:sz w:val="28"/>
          <w:szCs w:val="28"/>
        </w:rPr>
        <w:t xml:space="preserve"> in data </w:t>
      </w:r>
      <w:r>
        <w:rPr>
          <w:rFonts w:ascii="Arial" w:hAnsi="Arial" w:cs="Arial"/>
          <w:b/>
          <w:bCs/>
          <w:i/>
          <w:iCs/>
          <w:sz w:val="28"/>
          <w:szCs w:val="28"/>
        </w:rPr>
        <w:t>08/09/2025</w:t>
      </w:r>
      <w:r w:rsidRPr="00D32D45">
        <w:rPr>
          <w:rFonts w:ascii="Arial" w:hAnsi="Arial" w:cs="Arial"/>
          <w:b/>
          <w:bCs/>
          <w:i/>
          <w:iCs/>
          <w:sz w:val="28"/>
          <w:szCs w:val="28"/>
        </w:rPr>
        <w:t>)</w:t>
      </w:r>
    </w:p>
    <w:p w14:paraId="59FDF787" w14:textId="77777777" w:rsidR="001016A5" w:rsidRDefault="001016A5" w:rsidP="001016A5">
      <w:pPr>
        <w:jc w:val="center"/>
        <w:rPr>
          <w:rFonts w:ascii="Arial" w:hAnsi="Arial" w:cs="Arial"/>
          <w:iCs/>
          <w:sz w:val="30"/>
          <w:szCs w:val="30"/>
        </w:rPr>
      </w:pPr>
    </w:p>
    <w:p w14:paraId="4E7A347D" w14:textId="29583095" w:rsidR="0050729A" w:rsidRDefault="001016A5" w:rsidP="001016A5">
      <w:pPr>
        <w:rPr>
          <w:rFonts w:ascii="Arial" w:hAnsi="Arial" w:cs="Arial"/>
          <w:iCs/>
        </w:rPr>
      </w:pPr>
      <w:r w:rsidRPr="001016A5">
        <w:rPr>
          <w:rFonts w:ascii="Arial" w:hAnsi="Arial" w:cs="Arial"/>
          <w:iCs/>
        </w:rPr>
        <w:t>1</w:t>
      </w:r>
      <w:r>
        <w:rPr>
          <w:rFonts w:ascii="Arial" w:hAnsi="Arial" w:cs="Arial"/>
          <w:iCs/>
        </w:rPr>
        <w:t>L) DSP CON MARCO</w:t>
      </w:r>
      <w:r w:rsidR="00A95FB5">
        <w:rPr>
          <w:rFonts w:ascii="Arial" w:hAnsi="Arial" w:cs="Arial"/>
          <w:iCs/>
        </w:rPr>
        <w:t xml:space="preserve"> RIZZO</w:t>
      </w:r>
    </w:p>
    <w:p w14:paraId="57C6DD94" w14:textId="2308263E" w:rsid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2L) EVOLUZIONE DELLA RIVOLUZIONE</w:t>
      </w:r>
    </w:p>
    <w:p w14:paraId="0AAFE541" w14:textId="56DBD0BD" w:rsid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3L) PCI – PARTITO </w:t>
      </w:r>
      <w:r w:rsidR="00A95FB5">
        <w:rPr>
          <w:rFonts w:ascii="Arial" w:hAnsi="Arial" w:cs="Arial"/>
          <w:iCs/>
        </w:rPr>
        <w:t>COMUNISTA</w:t>
      </w:r>
      <w:r w:rsidR="00E04020">
        <w:rPr>
          <w:rFonts w:ascii="Arial" w:hAnsi="Arial" w:cs="Arial"/>
          <w:iCs/>
        </w:rPr>
        <w:t xml:space="preserve"> ITALIANO</w:t>
      </w:r>
    </w:p>
    <w:p w14:paraId="541F85C7" w14:textId="4B5B29FC" w:rsid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4L) FORZA DEL POPOLO CON AMORE E LIBERTA’</w:t>
      </w:r>
    </w:p>
    <w:p w14:paraId="03668F5B" w14:textId="4C3E6690" w:rsid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5L) PROGETTO MARCHE VIVE – MATTEO RICCI PRESIDENTE</w:t>
      </w:r>
    </w:p>
    <w:p w14:paraId="10F18CF0" w14:textId="56F389CE" w:rsid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6L) PROGETTO CIVICO AVANTI CON RICCI</w:t>
      </w:r>
      <w:bookmarkStart w:id="0" w:name="_GoBack"/>
      <w:bookmarkEnd w:id="0"/>
    </w:p>
    <w:p w14:paraId="57FA8611" w14:textId="3E35BBB0" w:rsid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7L) PACE SALUTE E LAVORO</w:t>
      </w:r>
    </w:p>
    <w:p w14:paraId="2E599855" w14:textId="629EBEEE" w:rsid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8L) PD – PARTITO DEMOCRATICO</w:t>
      </w:r>
    </w:p>
    <w:p w14:paraId="7F0F8A39" w14:textId="1FEA5ED9" w:rsid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9L) LISTA CIVICA MATTEO RICCI PRESIDENTE</w:t>
      </w:r>
    </w:p>
    <w:p w14:paraId="7D457F93" w14:textId="38776520" w:rsid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10L) ALLEANZA VERDI E SINISTRA</w:t>
      </w:r>
    </w:p>
    <w:p w14:paraId="576F5A5C" w14:textId="587BB6A8" w:rsid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11L) MOVIMENTO 5 STELLE</w:t>
      </w:r>
    </w:p>
    <w:p w14:paraId="1D1B3BA7" w14:textId="23A81734" w:rsid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12L) LISTE CIVICHE UNIONE DI CENTRO</w:t>
      </w:r>
    </w:p>
    <w:p w14:paraId="028EE968" w14:textId="02088C51" w:rsid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13L) FORZA ITALIA BERLUSCONI</w:t>
      </w:r>
    </w:p>
    <w:p w14:paraId="1CFBB155" w14:textId="0BC4846E" w:rsid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14L) I MARCHIGIANI PER ACQUAROLI</w:t>
      </w:r>
    </w:p>
    <w:p w14:paraId="0D19223E" w14:textId="5B0CD1E7" w:rsid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15L) GIORGIA MELONI PER ACQUAROLI FRATELLI D’ITALIA</w:t>
      </w:r>
    </w:p>
    <w:p w14:paraId="15DD7911" w14:textId="6B7EEA39" w:rsid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16L) CIVICI MARCHE PER ACQUAROLI PRESIDENTE</w:t>
      </w:r>
    </w:p>
    <w:p w14:paraId="7EEC887C" w14:textId="45E25A7F" w:rsid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17L) NOI MODERATI CON ACQUAROLI</w:t>
      </w:r>
    </w:p>
    <w:p w14:paraId="17B69CE5" w14:textId="24194F36" w:rsidR="001016A5" w:rsidRPr="001016A5" w:rsidRDefault="001016A5" w:rsidP="001016A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18L) LEGA SALVINI MARCHE</w:t>
      </w:r>
    </w:p>
    <w:p w14:paraId="067D426A" w14:textId="77777777" w:rsidR="001016A5" w:rsidRPr="001016A5" w:rsidRDefault="001016A5" w:rsidP="001016A5">
      <w:pPr>
        <w:rPr>
          <w:rFonts w:ascii="Arial" w:hAnsi="Arial" w:cs="Arial"/>
          <w:iCs/>
        </w:rPr>
      </w:pPr>
    </w:p>
    <w:p w14:paraId="2BF65813" w14:textId="77777777" w:rsidR="001016A5" w:rsidRPr="001016A5" w:rsidRDefault="001016A5" w:rsidP="001016A5">
      <w:pPr>
        <w:tabs>
          <w:tab w:val="left" w:pos="12937"/>
        </w:tabs>
        <w:rPr>
          <w:rFonts w:ascii="Arial" w:hAnsi="Arial" w:cs="Arial"/>
        </w:rPr>
      </w:pPr>
      <w:r w:rsidRPr="001016A5">
        <w:rPr>
          <w:rFonts w:ascii="Arial" w:hAnsi="Arial" w:cs="Arial"/>
        </w:rPr>
        <w:t>Ubicazione spazi</w:t>
      </w:r>
    </w:p>
    <w:p w14:paraId="249DA62C" w14:textId="77777777" w:rsidR="001016A5" w:rsidRPr="001016A5" w:rsidRDefault="001016A5" w:rsidP="001016A5">
      <w:pPr>
        <w:tabs>
          <w:tab w:val="left" w:pos="12937"/>
        </w:tabs>
        <w:rPr>
          <w:rFonts w:ascii="Arial" w:hAnsi="Arial" w:cs="Arial"/>
        </w:rPr>
      </w:pPr>
    </w:p>
    <w:p w14:paraId="4EFCB495" w14:textId="77777777" w:rsidR="001016A5" w:rsidRPr="001016A5" w:rsidRDefault="001016A5" w:rsidP="001016A5">
      <w:pPr>
        <w:tabs>
          <w:tab w:val="left" w:pos="12937"/>
        </w:tabs>
        <w:rPr>
          <w:rFonts w:ascii="Arial" w:hAnsi="Arial" w:cs="Arial"/>
        </w:rPr>
      </w:pPr>
      <w:r w:rsidRPr="001016A5">
        <w:rPr>
          <w:rFonts w:ascii="Arial" w:hAnsi="Arial" w:cs="Arial"/>
        </w:rPr>
        <w:t>Piazza Aldo Moro</w:t>
      </w:r>
    </w:p>
    <w:p w14:paraId="4FA8A6B9" w14:textId="77777777" w:rsidR="001016A5" w:rsidRPr="001016A5" w:rsidRDefault="001016A5" w:rsidP="001016A5">
      <w:pPr>
        <w:tabs>
          <w:tab w:val="left" w:pos="12937"/>
        </w:tabs>
        <w:rPr>
          <w:rFonts w:ascii="Arial" w:hAnsi="Arial" w:cs="Arial"/>
        </w:rPr>
      </w:pPr>
      <w:r w:rsidRPr="001016A5">
        <w:rPr>
          <w:rFonts w:ascii="Arial" w:hAnsi="Arial" w:cs="Arial"/>
        </w:rPr>
        <w:t xml:space="preserve">Via Silvio </w:t>
      </w:r>
      <w:proofErr w:type="spellStart"/>
      <w:r w:rsidRPr="001016A5">
        <w:rPr>
          <w:rFonts w:ascii="Arial" w:hAnsi="Arial" w:cs="Arial"/>
        </w:rPr>
        <w:t>Scandalli</w:t>
      </w:r>
      <w:proofErr w:type="spellEnd"/>
      <w:r w:rsidRPr="001016A5">
        <w:rPr>
          <w:rFonts w:ascii="Arial" w:hAnsi="Arial" w:cs="Arial"/>
        </w:rPr>
        <w:t xml:space="preserve"> “Campo Ballarini”</w:t>
      </w:r>
    </w:p>
    <w:p w14:paraId="1410E4F2" w14:textId="77777777" w:rsidR="001016A5" w:rsidRPr="001016A5" w:rsidRDefault="001016A5" w:rsidP="001016A5">
      <w:pPr>
        <w:tabs>
          <w:tab w:val="left" w:pos="12937"/>
        </w:tabs>
        <w:rPr>
          <w:rFonts w:ascii="Arial" w:hAnsi="Arial" w:cs="Arial"/>
        </w:rPr>
      </w:pPr>
      <w:r w:rsidRPr="001016A5">
        <w:rPr>
          <w:rFonts w:ascii="Arial" w:hAnsi="Arial" w:cs="Arial"/>
        </w:rPr>
        <w:t>Palazzetto dello sport “Area parcheggio”</w:t>
      </w:r>
    </w:p>
    <w:p w14:paraId="672BD44E" w14:textId="77777777" w:rsidR="001016A5" w:rsidRPr="001016A5" w:rsidRDefault="001016A5" w:rsidP="001016A5">
      <w:pPr>
        <w:tabs>
          <w:tab w:val="left" w:pos="12937"/>
        </w:tabs>
        <w:rPr>
          <w:rFonts w:ascii="Arial" w:hAnsi="Arial" w:cs="Arial"/>
        </w:rPr>
      </w:pPr>
      <w:r w:rsidRPr="001016A5">
        <w:rPr>
          <w:rFonts w:ascii="Arial" w:hAnsi="Arial" w:cs="Arial"/>
        </w:rPr>
        <w:t xml:space="preserve">Via Albano </w:t>
      </w:r>
      <w:proofErr w:type="spellStart"/>
      <w:r w:rsidRPr="001016A5">
        <w:rPr>
          <w:rFonts w:ascii="Arial" w:hAnsi="Arial" w:cs="Arial"/>
        </w:rPr>
        <w:t>Corneli</w:t>
      </w:r>
      <w:proofErr w:type="spellEnd"/>
      <w:r w:rsidRPr="001016A5">
        <w:rPr>
          <w:rFonts w:ascii="Arial" w:hAnsi="Arial" w:cs="Arial"/>
        </w:rPr>
        <w:t xml:space="preserve"> sottopasso cavalcavia – zona IKEA</w:t>
      </w:r>
    </w:p>
    <w:p w14:paraId="2C823BF9" w14:textId="77777777" w:rsidR="001016A5" w:rsidRPr="001016A5" w:rsidRDefault="001016A5" w:rsidP="001016A5">
      <w:pPr>
        <w:rPr>
          <w:rFonts w:ascii="Arial" w:hAnsi="Arial" w:cs="Arial"/>
          <w:iCs/>
        </w:rPr>
      </w:pPr>
    </w:p>
    <w:p w14:paraId="3D862E80" w14:textId="77777777" w:rsidR="0050729A" w:rsidRPr="00E976AE" w:rsidRDefault="0050729A">
      <w:pPr>
        <w:tabs>
          <w:tab w:val="left" w:pos="12937"/>
        </w:tabs>
        <w:rPr>
          <w:rFonts w:ascii="Arial" w:hAnsi="Arial" w:cs="Arial"/>
          <w:sz w:val="30"/>
        </w:rPr>
      </w:pPr>
    </w:p>
    <w:sectPr w:rsidR="0050729A" w:rsidRPr="00E976AE" w:rsidSect="003B4851">
      <w:pgSz w:w="16838" w:h="11906" w:orient="landscape" w:code="9"/>
      <w:pgMar w:top="1134" w:right="1418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54CA8" w14:textId="77777777" w:rsidR="00B63192" w:rsidRDefault="00B63192">
      <w:r>
        <w:separator/>
      </w:r>
    </w:p>
  </w:endnote>
  <w:endnote w:type="continuationSeparator" w:id="0">
    <w:p w14:paraId="4EF0B34E" w14:textId="77777777" w:rsidR="00B63192" w:rsidRDefault="00B6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FB3D9" w14:textId="77777777" w:rsidR="00B63192" w:rsidRDefault="00B63192">
      <w:r>
        <w:separator/>
      </w:r>
    </w:p>
  </w:footnote>
  <w:footnote w:type="continuationSeparator" w:id="0">
    <w:p w14:paraId="42F891C0" w14:textId="77777777" w:rsidR="00B63192" w:rsidRDefault="00B63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45"/>
    <w:rsid w:val="000625AD"/>
    <w:rsid w:val="000F3C69"/>
    <w:rsid w:val="001016A5"/>
    <w:rsid w:val="00107CF2"/>
    <w:rsid w:val="00114E28"/>
    <w:rsid w:val="001569E0"/>
    <w:rsid w:val="00164A10"/>
    <w:rsid w:val="00174D3C"/>
    <w:rsid w:val="00237BB7"/>
    <w:rsid w:val="002546BA"/>
    <w:rsid w:val="002B7B32"/>
    <w:rsid w:val="00331681"/>
    <w:rsid w:val="00331AA8"/>
    <w:rsid w:val="00356645"/>
    <w:rsid w:val="003A28A4"/>
    <w:rsid w:val="003B4851"/>
    <w:rsid w:val="003B7803"/>
    <w:rsid w:val="003C3057"/>
    <w:rsid w:val="003F6EB7"/>
    <w:rsid w:val="004004D8"/>
    <w:rsid w:val="004B0E2E"/>
    <w:rsid w:val="004B1271"/>
    <w:rsid w:val="0050729A"/>
    <w:rsid w:val="00513314"/>
    <w:rsid w:val="006118E5"/>
    <w:rsid w:val="006148BD"/>
    <w:rsid w:val="00640A21"/>
    <w:rsid w:val="0064483B"/>
    <w:rsid w:val="007714F2"/>
    <w:rsid w:val="008154A2"/>
    <w:rsid w:val="00842BCD"/>
    <w:rsid w:val="00873912"/>
    <w:rsid w:val="00901D16"/>
    <w:rsid w:val="00976881"/>
    <w:rsid w:val="009A6A20"/>
    <w:rsid w:val="009E03DA"/>
    <w:rsid w:val="00A040C2"/>
    <w:rsid w:val="00A14802"/>
    <w:rsid w:val="00A542EF"/>
    <w:rsid w:val="00A674C0"/>
    <w:rsid w:val="00A95FB5"/>
    <w:rsid w:val="00AC2037"/>
    <w:rsid w:val="00AD54DD"/>
    <w:rsid w:val="00B63192"/>
    <w:rsid w:val="00B84FAB"/>
    <w:rsid w:val="00BE4502"/>
    <w:rsid w:val="00CF5410"/>
    <w:rsid w:val="00D274FE"/>
    <w:rsid w:val="00D95A28"/>
    <w:rsid w:val="00DF54EC"/>
    <w:rsid w:val="00E04020"/>
    <w:rsid w:val="00E456E6"/>
    <w:rsid w:val="00E976AE"/>
    <w:rsid w:val="00EA27FA"/>
    <w:rsid w:val="00F05340"/>
    <w:rsid w:val="00F85F7D"/>
    <w:rsid w:val="00F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02DEC"/>
  <w15:chartTrackingRefBased/>
  <w15:docId w15:val="{DB15970C-C0B8-4655-8C29-0F8911C7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12937"/>
      </w:tabs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b/>
      <w:bCs/>
      <w:sz w:val="36"/>
      <w:szCs w:val="38"/>
      <w:u w:val="single"/>
    </w:rPr>
  </w:style>
  <w:style w:type="table" w:styleId="Grigliatabella">
    <w:name w:val="Table Grid"/>
    <w:basedOn w:val="Tabellanormale"/>
    <w:rsid w:val="00513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B4851"/>
  </w:style>
  <w:style w:type="character" w:customStyle="1" w:styleId="PidipaginaCarattere">
    <w:name w:val="Piè di pagina Carattere"/>
    <w:link w:val="Pidipagina"/>
    <w:rsid w:val="008154A2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A674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7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16</TotalTime>
  <Pages>1</Pages>
  <Words>139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ELEZIONI REGIONALI – SISTEMA PROPORZIONALE – LISTE PROVINCIALI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 REGIONALI – SISTEMA PROPORZIONALE – LISTE PROVINCIALI</dc:title>
  <dc:subject/>
  <dc:creator>Andrea Piredda</dc:creator>
  <cp:keywords/>
  <cp:lastModifiedBy>Massimo Ricci</cp:lastModifiedBy>
  <cp:revision>7</cp:revision>
  <cp:lastPrinted>2025-09-10T06:48:00Z</cp:lastPrinted>
  <dcterms:created xsi:type="dcterms:W3CDTF">2025-08-21T11:43:00Z</dcterms:created>
  <dcterms:modified xsi:type="dcterms:W3CDTF">2025-09-10T06:49:00Z</dcterms:modified>
</cp:coreProperties>
</file>